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15" w:rsidRDefault="00101215">
      <w:pPr>
        <w:pStyle w:val="Title"/>
        <w:rPr>
          <w:rFonts w:ascii="Arial Black" w:hAnsi="Arial Black"/>
          <w:b/>
          <w:bCs/>
          <w:color w:val="FF0000"/>
        </w:rPr>
      </w:pPr>
      <w:r>
        <w:rPr>
          <w:rFonts w:ascii="Arial Black" w:hAnsi="Arial Black"/>
          <w:b/>
          <w:bCs/>
          <w:color w:val="FF0000"/>
        </w:rPr>
        <w:t>Opti Camping II</w:t>
      </w:r>
    </w:p>
    <w:p w:rsidR="00101215" w:rsidRDefault="00101215">
      <w:pPr>
        <w:pStyle w:val="Subtitle"/>
      </w:pPr>
      <w:r>
        <w:t>Dias 10 e 11 de abril</w:t>
      </w:r>
    </w:p>
    <w:p w:rsidR="00101215" w:rsidRDefault="00101215">
      <w:pPr>
        <w:pStyle w:val="Subtitle"/>
        <w:rPr>
          <w:color w:val="0000FF"/>
        </w:rPr>
      </w:pPr>
      <w:r>
        <w:rPr>
          <w:color w:val="0000FF"/>
        </w:rPr>
        <w:t>FICHA DE INSCRIÇÃO</w:t>
      </w:r>
    </w:p>
    <w:p w:rsidR="00101215" w:rsidRDefault="00101215"/>
    <w:p w:rsidR="00101215" w:rsidRDefault="00101215">
      <w:pPr>
        <w:rPr>
          <w:sz w:val="22"/>
        </w:rPr>
      </w:pPr>
      <w:r>
        <w:rPr>
          <w:sz w:val="22"/>
        </w:rPr>
        <w:t>Nome: __________________________________________________ Idade: _________________________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>Endereço: _______________________________________________________________________________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>Fones: _________________________________________________________________________________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 xml:space="preserve">Email (responsável)_______________________________________________________________________ 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>Escola onde estuda: _____________________________ Série: ____________ Sabe nadar: (  ) Sim   (  ) Não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color w:val="000000"/>
          <w:sz w:val="22"/>
        </w:rPr>
      </w:pPr>
      <w:r>
        <w:rPr>
          <w:color w:val="000000"/>
          <w:sz w:val="22"/>
        </w:rPr>
        <w:t>Nome do Pai: ___________________________________________Fone : __________________________</w:t>
      </w:r>
    </w:p>
    <w:p w:rsidR="00101215" w:rsidRDefault="00101215">
      <w:pPr>
        <w:rPr>
          <w:color w:val="000000"/>
          <w:sz w:val="22"/>
        </w:rPr>
      </w:pPr>
    </w:p>
    <w:p w:rsidR="00101215" w:rsidRDefault="00101215">
      <w:pPr>
        <w:rPr>
          <w:color w:val="000000"/>
          <w:sz w:val="22"/>
        </w:rPr>
      </w:pPr>
      <w:r>
        <w:rPr>
          <w:color w:val="000000"/>
          <w:sz w:val="22"/>
        </w:rPr>
        <w:t>Nome da mãe: ___________________________________________Fone: __________________________</w:t>
      </w:r>
    </w:p>
    <w:p w:rsidR="00101215" w:rsidRDefault="00101215">
      <w:pPr>
        <w:rPr>
          <w:color w:val="000000"/>
          <w:sz w:val="22"/>
        </w:rPr>
      </w:pPr>
    </w:p>
    <w:p w:rsidR="00101215" w:rsidRDefault="00101215">
      <w:pPr>
        <w:rPr>
          <w:color w:val="000000"/>
          <w:sz w:val="22"/>
        </w:rPr>
      </w:pPr>
      <w:r>
        <w:rPr>
          <w:color w:val="000000"/>
          <w:sz w:val="22"/>
        </w:rPr>
        <w:t>Fone de Emergência: _____________________________________</w:t>
      </w:r>
    </w:p>
    <w:p w:rsidR="00101215" w:rsidRDefault="00101215">
      <w:pPr>
        <w:rPr>
          <w:b/>
          <w:bCs/>
          <w:color w:val="FF0000"/>
          <w:sz w:val="22"/>
        </w:rPr>
      </w:pPr>
    </w:p>
    <w:p w:rsidR="00101215" w:rsidRDefault="00101215">
      <w:pPr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DADOS SOBRE A CRIANÇA (preencha de forma legível e completa):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>É Alérgico? (  ) Não  (  ) Sim  A quê? _________________________________________________________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>Já sofreu ataques? Acidentes? Desmaios? _____________________________________________________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>Já sofreu convulsões? _____________________________________________________________________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 xml:space="preserve">Necessita tomar algum medicamento regularmente?  (  ) Não  (  ) Sim  </w:t>
      </w:r>
      <w:r>
        <w:rPr>
          <w:sz w:val="22"/>
        </w:rPr>
        <w:tab/>
        <w:t>Qual? ________________________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>Alguma observação em relação a medicamentos? _______________________________________________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>Alguma colocação importante não citada acima? ________________________________________________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>Em caso de acidente é nosso costume usar o Pronto Socorro Municipal (HPS).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 xml:space="preserve">Tem alguma objeção? (  ) Não  (  ) Sim 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 xml:space="preserve">Prefere outro lugar?  (  ) Não  (  ) Sim </w:t>
      </w:r>
      <w:r>
        <w:rPr>
          <w:sz w:val="22"/>
        </w:rPr>
        <w:tab/>
        <w:t>Qual? __________________________________________________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>Possui algum convênio de saúde? (  ) Não  (  ) Sim</w:t>
      </w:r>
      <w:r>
        <w:rPr>
          <w:sz w:val="22"/>
        </w:rPr>
        <w:tab/>
        <w:t xml:space="preserve">Qual? _____________________________________ 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 xml:space="preserve">Porto Alegre, ___________ de ________________ de 2010 </w:t>
      </w: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</w:p>
    <w:p w:rsidR="00101215" w:rsidRDefault="00101215">
      <w:pPr>
        <w:rPr>
          <w:sz w:val="22"/>
        </w:rPr>
      </w:pPr>
      <w:r>
        <w:rPr>
          <w:sz w:val="22"/>
        </w:rPr>
        <w:t xml:space="preserve">_________________________________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</w:t>
      </w:r>
    </w:p>
    <w:p w:rsidR="00101215" w:rsidRDefault="00101215">
      <w:r>
        <w:t>Assinatura do Pai ou responsável</w:t>
      </w:r>
      <w:r>
        <w:tab/>
      </w:r>
      <w:r>
        <w:tab/>
      </w:r>
      <w:r>
        <w:tab/>
      </w:r>
      <w:r>
        <w:tab/>
        <w:t xml:space="preserve">Visto Veleiros do Sul </w:t>
      </w:r>
    </w:p>
    <w:sectPr w:rsidR="00101215" w:rsidSect="00B561DC">
      <w:headerReference w:type="default" r:id="rId7"/>
      <w:pgSz w:w="11907" w:h="16840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15" w:rsidRDefault="00101215">
      <w:r>
        <w:separator/>
      </w:r>
    </w:p>
  </w:endnote>
  <w:endnote w:type="continuationSeparator" w:id="1">
    <w:p w:rsidR="00101215" w:rsidRDefault="0010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altName w:val="Franklin Gothic Heavy"/>
    <w:panose1 w:val="020B0A040201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15" w:rsidRDefault="00101215">
      <w:r>
        <w:separator/>
      </w:r>
    </w:p>
  </w:footnote>
  <w:footnote w:type="continuationSeparator" w:id="1">
    <w:p w:rsidR="00101215" w:rsidRDefault="00101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15" w:rsidRDefault="00101215">
    <w:pPr>
      <w:pStyle w:val="Header"/>
      <w:jc w:val="center"/>
    </w:pPr>
    <w:r w:rsidRPr="00B561DC">
      <w:rPr>
        <w:rFonts w:ascii="Verdana" w:hAnsi="Verdana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06.5pt;height:82.5pt">
          <v:imagedata r:id="rId1" r:href="rId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1649A"/>
    <w:multiLevelType w:val="hybridMultilevel"/>
    <w:tmpl w:val="0F188010"/>
    <w:lvl w:ilvl="0" w:tplc="F60A76A4">
      <w:start w:val="1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938"/>
    <w:rsid w:val="000901BF"/>
    <w:rsid w:val="000A39E7"/>
    <w:rsid w:val="00101215"/>
    <w:rsid w:val="001706A0"/>
    <w:rsid w:val="001D543E"/>
    <w:rsid w:val="002521C8"/>
    <w:rsid w:val="00356938"/>
    <w:rsid w:val="0058633E"/>
    <w:rsid w:val="005C478C"/>
    <w:rsid w:val="0064617C"/>
    <w:rsid w:val="00A25564"/>
    <w:rsid w:val="00B561DC"/>
    <w:rsid w:val="00C169C2"/>
    <w:rsid w:val="00DE45A3"/>
    <w:rsid w:val="00E547D3"/>
    <w:rsid w:val="00F34517"/>
    <w:rsid w:val="00FB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61DC"/>
    <w:pPr>
      <w:keepNext/>
      <w:outlineLvl w:val="0"/>
    </w:pPr>
    <w:rPr>
      <w:rFonts w:ascii="Arial" w:hAnsi="Arial"/>
      <w:b/>
      <w:color w:val="FF0000"/>
      <w:sz w:val="4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2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B561D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D32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561DC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D32F1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B561D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2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61D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2F1"/>
    <w:rPr>
      <w:sz w:val="24"/>
      <w:szCs w:val="24"/>
    </w:rPr>
  </w:style>
  <w:style w:type="character" w:styleId="Hyperlink">
    <w:name w:val="Hyperlink"/>
    <w:basedOn w:val="DefaultParagraphFont"/>
    <w:uiPriority w:val="99"/>
    <w:rsid w:val="00B561D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561D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06701c6a1c6$940e27b0$2200a8c0@esportiv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298</Words>
  <Characters>1613</Characters>
  <Application>Microsoft Office Outlook</Application>
  <DocSecurity>0</DocSecurity>
  <Lines>0</Lines>
  <Paragraphs>0</Paragraphs>
  <ScaleCrop>false</ScaleCrop>
  <Company>Veleiros do Sul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COLÔNIA DE FÉRIAS DE INVERNO</dc:title>
  <dc:subject/>
  <dc:creator>Esportiva</dc:creator>
  <cp:keywords/>
  <dc:description/>
  <cp:lastModifiedBy>Biblioteca</cp:lastModifiedBy>
  <cp:revision>2</cp:revision>
  <cp:lastPrinted>2009-12-30T18:11:00Z</cp:lastPrinted>
  <dcterms:created xsi:type="dcterms:W3CDTF">2010-03-25T19:13:00Z</dcterms:created>
  <dcterms:modified xsi:type="dcterms:W3CDTF">2010-03-25T19:13:00Z</dcterms:modified>
</cp:coreProperties>
</file>